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25"/>
        <w:gridCol w:w="1080"/>
        <w:gridCol w:w="1020"/>
        <w:gridCol w:w="778"/>
        <w:gridCol w:w="1284"/>
        <w:gridCol w:w="1383"/>
        <w:gridCol w:w="14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西安音乐学院民乐系外请代课教师应聘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    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   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技能等级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邮   箱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从事工作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opLinePunct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副高及以上专家推荐意见</w:t>
            </w:r>
          </w:p>
        </w:tc>
        <w:tc>
          <w:tcPr>
            <w:tcW w:w="81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opLinePunct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专家签名：</w:t>
            </w:r>
          </w:p>
        </w:tc>
      </w:tr>
    </w:tbl>
    <w:p>
      <w:pPr>
        <w:widowControl/>
        <w:shd w:val="clear" w:color="auto" w:fill="FFFFFF"/>
        <w:topLinePunct/>
        <w:ind w:firstLine="420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Q5OTVhZTQ1NzVmNDM5NDk5Yjc3MGI1YjUyODNlYzIwIiwidXNlckNvdW50IjozfQ=="/>
  </w:docVars>
  <w:rsids>
    <w:rsidRoot w:val="0BF27CD6"/>
    <w:rsid w:val="00135629"/>
    <w:rsid w:val="001D4BD8"/>
    <w:rsid w:val="00270A13"/>
    <w:rsid w:val="003033FA"/>
    <w:rsid w:val="00412F8B"/>
    <w:rsid w:val="005B005D"/>
    <w:rsid w:val="005B01AC"/>
    <w:rsid w:val="006260FE"/>
    <w:rsid w:val="00641776"/>
    <w:rsid w:val="009B1B0C"/>
    <w:rsid w:val="00A36B3D"/>
    <w:rsid w:val="00B561CE"/>
    <w:rsid w:val="00C24D09"/>
    <w:rsid w:val="00CA5839"/>
    <w:rsid w:val="00DF20C1"/>
    <w:rsid w:val="00DF4102"/>
    <w:rsid w:val="00F61BB2"/>
    <w:rsid w:val="00FC6BE2"/>
    <w:rsid w:val="05206A1E"/>
    <w:rsid w:val="09410594"/>
    <w:rsid w:val="0BF27CD6"/>
    <w:rsid w:val="1182245C"/>
    <w:rsid w:val="131555DD"/>
    <w:rsid w:val="163A1216"/>
    <w:rsid w:val="17522E44"/>
    <w:rsid w:val="1BDD4B1E"/>
    <w:rsid w:val="1C5A6684"/>
    <w:rsid w:val="1F8E4762"/>
    <w:rsid w:val="230B369B"/>
    <w:rsid w:val="34EB566C"/>
    <w:rsid w:val="39AD3929"/>
    <w:rsid w:val="447224F8"/>
    <w:rsid w:val="48DC29AD"/>
    <w:rsid w:val="518E403A"/>
    <w:rsid w:val="56884EF8"/>
    <w:rsid w:val="6A515385"/>
    <w:rsid w:val="70142BF4"/>
    <w:rsid w:val="74D87731"/>
    <w:rsid w:val="778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0047927-c1f1-46de-9c51-f069c9fa35bd\&#24212;&#32856;&#20154;&#21592;&#25253;&#21517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应聘人员报名登记表.docx</Template>
  <Pages>1</Pages>
  <Words>115</Words>
  <Characters>115</Characters>
  <Lines>1</Lines>
  <Paragraphs>1</Paragraphs>
  <TotalTime>78</TotalTime>
  <ScaleCrop>false</ScaleCrop>
  <LinksUpToDate>false</LinksUpToDate>
  <CharactersWithSpaces>133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2024-06-20T06:53:00Z</dcterms:created>
  <dc:creator>杜涵</dc:creator>
  <cp:lastModifiedBy>杜涵</cp:lastModifiedBy>
  <cp:lastPrinted>2024-06-20T07:38:28Z</cp:lastPrinted>
  <dcterms:modified xsi:type="dcterms:W3CDTF">2024-06-20T07:41:03Z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BA4AE8A5F8B442468B68248A86E18D9C_11</vt:lpwstr>
  </property>
  <property fmtid="{D5CDD505-2E9C-101B-9397-08002B2CF9AE}" pid="4" name="KSOTemplateUUID">
    <vt:lpwstr>v1.0_mb_LKhkiPEasLgsm5PXdQ/ZpQ==</vt:lpwstr>
  </property>
</Properties>
</file>